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6C16A770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A22336">
        <w:rPr>
          <w:rFonts w:ascii="Calibri" w:eastAsia="Calibri" w:hAnsi="Calibri"/>
          <w:sz w:val="22"/>
          <w:szCs w:val="22"/>
          <w:lang w:val="sr-Cyrl-RS"/>
        </w:rPr>
        <w:t>7</w:t>
      </w:r>
      <w:r w:rsidR="00E466D6">
        <w:rPr>
          <w:rFonts w:ascii="Calibri" w:eastAsia="Calibri" w:hAnsi="Calibri"/>
          <w:sz w:val="22"/>
          <w:szCs w:val="22"/>
          <w:lang w:val="sr-Cyrl-RS"/>
        </w:rPr>
        <w:t>9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4E018C4D" w:rsidR="00365519" w:rsidRPr="003449A1" w:rsidRDefault="00E466D6" w:rsidP="00E466D6">
            <w:pPr>
              <w:tabs>
                <w:tab w:val="right" w:pos="2895"/>
              </w:tabs>
              <w:ind w:firstLine="0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Оштрење и штауфовање тестера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23A6B885" w:rsidR="00365519" w:rsidRPr="003449A1" w:rsidRDefault="00E466D6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 бренту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19BFF38F" w:rsidR="00365519" w:rsidRPr="00A52DC6" w:rsidRDefault="00BC7A0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184D96A7" w:rsidR="00365519" w:rsidRPr="00A52DC6" w:rsidRDefault="00E466D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70D8B2AC" w:rsidR="00365519" w:rsidRPr="00A22336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6ECE0668" w:rsidR="00365519" w:rsidRPr="00AF5277" w:rsidRDefault="0036551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2BAEDFD7" w:rsidR="00365519" w:rsidRPr="00AF5277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6350BEA6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B570" w14:textId="77777777" w:rsidR="008D3D71" w:rsidRDefault="008D3D71" w:rsidP="00AD7978">
      <w:r>
        <w:separator/>
      </w:r>
    </w:p>
  </w:endnote>
  <w:endnote w:type="continuationSeparator" w:id="0">
    <w:p w14:paraId="22FCD4FD" w14:textId="77777777" w:rsidR="008D3D71" w:rsidRDefault="008D3D71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3218" w14:textId="77777777" w:rsidR="008D3D71" w:rsidRDefault="008D3D71" w:rsidP="00AD7978">
      <w:r>
        <w:separator/>
      </w:r>
    </w:p>
  </w:footnote>
  <w:footnote w:type="continuationSeparator" w:id="0">
    <w:p w14:paraId="60E509AE" w14:textId="77777777" w:rsidR="008D3D71" w:rsidRDefault="008D3D71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22D2B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02646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D3D71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6278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22D7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66D6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434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103</cp:revision>
  <cp:lastPrinted>2023-07-26T08:43:00Z</cp:lastPrinted>
  <dcterms:created xsi:type="dcterms:W3CDTF">2023-03-16T05:35:00Z</dcterms:created>
  <dcterms:modified xsi:type="dcterms:W3CDTF">2023-09-14T10:40:00Z</dcterms:modified>
</cp:coreProperties>
</file>